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80CF" w14:textId="77777777" w:rsidR="00A34CBA" w:rsidRPr="003A0CAD" w:rsidRDefault="00A34CBA" w:rsidP="00756905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Calibri"/>
          <w:sz w:val="28"/>
          <w:szCs w:val="28"/>
        </w:rPr>
      </w:pPr>
      <w:r w:rsidRPr="003A0CAD">
        <w:rPr>
          <w:rFonts w:ascii="Calibri" w:hAnsi="Calibri" w:cs="Calibri"/>
          <w:sz w:val="28"/>
          <w:szCs w:val="28"/>
        </w:rPr>
        <w:t xml:space="preserve">SOL·LICITUD D’UNA PARET </w:t>
      </w:r>
      <w:r w:rsidR="00EA65F7" w:rsidRPr="003A0CAD">
        <w:rPr>
          <w:rFonts w:ascii="Calibri" w:hAnsi="Calibri" w:cs="Calibri"/>
          <w:sz w:val="28"/>
          <w:szCs w:val="28"/>
        </w:rPr>
        <w:t xml:space="preserve">i autorització municipal </w:t>
      </w:r>
      <w:r w:rsidRPr="003A0CAD">
        <w:rPr>
          <w:rFonts w:ascii="Calibri" w:hAnsi="Calibri" w:cs="Calibri"/>
          <w:sz w:val="28"/>
          <w:szCs w:val="28"/>
        </w:rPr>
        <w:t xml:space="preserve">PER PINTAR </w:t>
      </w:r>
      <w:r w:rsidR="00D67EB3" w:rsidRPr="003A0CAD">
        <w:rPr>
          <w:rFonts w:ascii="Calibri" w:hAnsi="Calibri" w:cs="Calibri"/>
          <w:sz w:val="28"/>
          <w:szCs w:val="28"/>
        </w:rPr>
        <w:t xml:space="preserve">un </w:t>
      </w:r>
      <w:r w:rsidRPr="003A0CAD">
        <w:rPr>
          <w:rFonts w:ascii="Calibri" w:hAnsi="Calibri" w:cs="Calibri"/>
          <w:sz w:val="28"/>
          <w:szCs w:val="28"/>
        </w:rPr>
        <w:t>GRAFFITI</w:t>
      </w:r>
    </w:p>
    <w:p w14:paraId="614C95B0" w14:textId="77777777" w:rsidR="00756905" w:rsidRPr="003A0CAD" w:rsidRDefault="00756905" w:rsidP="00756905">
      <w:pPr>
        <w:ind w:left="720"/>
        <w:rPr>
          <w:rFonts w:ascii="Calibri" w:hAnsi="Calibri" w:cs="Calibri"/>
          <w:bCs/>
          <w:sz w:val="12"/>
          <w:szCs w:val="12"/>
        </w:rPr>
      </w:pPr>
    </w:p>
    <w:p w14:paraId="3677F64C" w14:textId="794EDBA1" w:rsidR="000C7AEE" w:rsidRPr="003A0CAD" w:rsidRDefault="000C7AEE" w:rsidP="00756905">
      <w:pPr>
        <w:numPr>
          <w:ilvl w:val="0"/>
          <w:numId w:val="5"/>
        </w:numPr>
        <w:rPr>
          <w:rFonts w:ascii="Calibri" w:hAnsi="Calibri" w:cs="Calibri"/>
          <w:bCs/>
        </w:rPr>
      </w:pPr>
      <w:r w:rsidRPr="003A0CAD">
        <w:rPr>
          <w:rFonts w:ascii="Calibri" w:hAnsi="Calibri" w:cs="Calibri"/>
          <w:bCs/>
        </w:rPr>
        <w:t xml:space="preserve">Aquesta sol·licitud s’adreça a joves d’entre </w:t>
      </w:r>
      <w:r w:rsidRPr="003A0CAD">
        <w:rPr>
          <w:rFonts w:ascii="Calibri" w:hAnsi="Calibri" w:cs="Calibri"/>
          <w:b/>
          <w:bCs/>
        </w:rPr>
        <w:t>13 i 30 anys</w:t>
      </w:r>
      <w:r w:rsidRPr="003A0CAD">
        <w:rPr>
          <w:rFonts w:ascii="Calibri" w:hAnsi="Calibri" w:cs="Calibri"/>
          <w:bCs/>
        </w:rPr>
        <w:t xml:space="preserve"> interessats a pintar un grafit de forma legal a </w:t>
      </w:r>
      <w:r w:rsidRPr="003A0CAD">
        <w:rPr>
          <w:rFonts w:ascii="Calibri" w:hAnsi="Calibri" w:cs="Calibri"/>
          <w:b/>
          <w:bCs/>
        </w:rPr>
        <w:t>La Galeria del Grafit</w:t>
      </w:r>
      <w:r w:rsidRPr="003A0CAD">
        <w:rPr>
          <w:rFonts w:ascii="Calibri" w:hAnsi="Calibri" w:cs="Calibri"/>
          <w:bCs/>
        </w:rPr>
        <w:t xml:space="preserve"> (Parc de l’Aigua, barri de la Bordeta).</w:t>
      </w:r>
    </w:p>
    <w:p w14:paraId="16D30DE0" w14:textId="77777777" w:rsidR="009A55B4" w:rsidRPr="003A0CAD" w:rsidRDefault="009A55B4" w:rsidP="0075690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lang w:val="ca-ES"/>
        </w:rPr>
      </w:pPr>
      <w:r w:rsidRPr="003A0CAD">
        <w:rPr>
          <w:rFonts w:ascii="Calibri" w:hAnsi="Calibri" w:cs="Calibri"/>
          <w:lang w:val="ca-ES"/>
        </w:rPr>
        <w:t>Com lliurar aquest document:</w:t>
      </w:r>
    </w:p>
    <w:p w14:paraId="39C809D7" w14:textId="760CB065" w:rsidR="009A55B4" w:rsidRPr="003A0CAD" w:rsidRDefault="009A55B4" w:rsidP="00756905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lang w:val="ca-ES"/>
        </w:rPr>
      </w:pPr>
      <w:r w:rsidRPr="003A0CAD">
        <w:rPr>
          <w:rStyle w:val="citation-398"/>
          <w:rFonts w:ascii="Calibri" w:hAnsi="Calibri" w:cs="Calibri"/>
          <w:b/>
          <w:bCs/>
          <w:lang w:val="ca-ES"/>
        </w:rPr>
        <w:t>Presencialment:</w:t>
      </w:r>
      <w:r w:rsidRPr="003A0CAD">
        <w:rPr>
          <w:rStyle w:val="citation-398"/>
          <w:rFonts w:ascii="Calibri" w:hAnsi="Calibri" w:cs="Calibri"/>
          <w:lang w:val="ca-ES"/>
        </w:rPr>
        <w:t xml:space="preserve">  LleidaJove – La Palma (C/ La Palma, 6-10)</w:t>
      </w:r>
      <w:r w:rsidRPr="003A0CAD">
        <w:rPr>
          <w:rFonts w:ascii="Calibri" w:hAnsi="Calibri" w:cs="Calibri"/>
          <w:lang w:val="ca-ES"/>
        </w:rPr>
        <w:t xml:space="preserve">. </w:t>
      </w:r>
    </w:p>
    <w:p w14:paraId="4A2E512D" w14:textId="368DB95B" w:rsidR="009A55B4" w:rsidRPr="003A0CAD" w:rsidRDefault="009A55B4" w:rsidP="00756905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lang w:val="ca-ES"/>
        </w:rPr>
      </w:pPr>
      <w:r w:rsidRPr="003A0CAD">
        <w:rPr>
          <w:rStyle w:val="citation-397"/>
          <w:rFonts w:ascii="Calibri" w:hAnsi="Calibri" w:cs="Calibri"/>
          <w:b/>
          <w:bCs/>
          <w:lang w:val="ca-ES"/>
        </w:rPr>
        <w:t>Per correu electrònic:</w:t>
      </w:r>
      <w:r w:rsidRPr="003A0CAD">
        <w:rPr>
          <w:rStyle w:val="citation-397"/>
          <w:rFonts w:ascii="Calibri" w:hAnsi="Calibri" w:cs="Calibri"/>
          <w:lang w:val="ca-ES"/>
        </w:rPr>
        <w:t xml:space="preserve">  </w:t>
      </w:r>
      <w:hyperlink r:id="rId11" w:history="1">
        <w:r w:rsidR="00631F36" w:rsidRPr="003A0CAD">
          <w:rPr>
            <w:rStyle w:val="Hipervnculo"/>
            <w:rFonts w:ascii="Calibri" w:hAnsi="Calibri" w:cs="Calibri"/>
            <w:b/>
            <w:bCs/>
            <w:lang w:val="ca-ES"/>
          </w:rPr>
          <w:t>lleidajove@paeria.cat</w:t>
        </w:r>
      </w:hyperlink>
      <w:r w:rsidR="00631F36" w:rsidRPr="003A0CAD">
        <w:rPr>
          <w:rStyle w:val="citation-397"/>
          <w:rFonts w:ascii="Calibri" w:hAnsi="Calibri" w:cs="Calibri"/>
          <w:b/>
          <w:bCs/>
          <w:lang w:val="ca-ES"/>
        </w:rPr>
        <w:t xml:space="preserve"> </w:t>
      </w:r>
    </w:p>
    <w:p w14:paraId="1F4D2996" w14:textId="70A432B4" w:rsidR="000C7AEE" w:rsidRPr="003A0CAD" w:rsidRDefault="009A55B4" w:rsidP="00756905">
      <w:pPr>
        <w:ind w:left="720"/>
        <w:rPr>
          <w:rFonts w:ascii="Calibri" w:hAnsi="Calibri" w:cs="Calibri"/>
          <w:bCs/>
        </w:rPr>
      </w:pPr>
      <w:r w:rsidRPr="003A0CAD">
        <w:rPr>
          <w:rFonts w:ascii="Segoe UI Emoji" w:hAnsi="Segoe UI Emoji" w:cs="Segoe UI Emoji"/>
          <w:bCs/>
        </w:rPr>
        <w:t>⚠️</w:t>
      </w:r>
      <w:r w:rsidRPr="003A0CAD">
        <w:rPr>
          <w:rFonts w:ascii="Calibri" w:hAnsi="Calibri" w:cs="Calibri"/>
          <w:bCs/>
        </w:rPr>
        <w:t xml:space="preserve"> </w:t>
      </w:r>
      <w:r w:rsidRPr="003A0CAD">
        <w:rPr>
          <w:rFonts w:ascii="Calibri" w:hAnsi="Calibri" w:cs="Calibri"/>
          <w:b/>
          <w:bCs/>
        </w:rPr>
        <w:t>REQUISIT OBLIGATORI:</w:t>
      </w:r>
      <w:r w:rsidRPr="003A0CAD">
        <w:rPr>
          <w:rFonts w:ascii="Calibri" w:hAnsi="Calibri" w:cs="Calibri"/>
          <w:bCs/>
        </w:rPr>
        <w:t xml:space="preserve"> Cal adjuntar un esborrany o esbós del disseny que es vol pintar (el més fidel possible al resultat final). Sense aquest esborrany no es tramitarà l'autorització.</w:t>
      </w:r>
    </w:p>
    <w:p w14:paraId="4E872DBD" w14:textId="77777777" w:rsidR="009A55B4" w:rsidRPr="003A0CAD" w:rsidRDefault="009A55B4" w:rsidP="00756905">
      <w:pPr>
        <w:ind w:left="720"/>
        <w:rPr>
          <w:rFonts w:ascii="Calibri" w:hAnsi="Calibri" w:cs="Calibri"/>
          <w:bCs/>
        </w:rPr>
      </w:pPr>
    </w:p>
    <w:p w14:paraId="29DA515B" w14:textId="4D68C54E" w:rsidR="003C7C21" w:rsidRPr="003A0CAD" w:rsidRDefault="002764EC" w:rsidP="00756905">
      <w:pPr>
        <w:pBdr>
          <w:bottom w:val="single" w:sz="4" w:space="1" w:color="auto"/>
        </w:pBdr>
        <w:rPr>
          <w:rFonts w:ascii="Calibri" w:hAnsi="Calibri" w:cs="Calibri"/>
          <w:b/>
          <w:color w:val="000000"/>
        </w:rPr>
      </w:pPr>
      <w:r w:rsidRPr="003A0CAD">
        <w:rPr>
          <w:rFonts w:ascii="Calibri" w:hAnsi="Calibri" w:cs="Calibri"/>
          <w:b/>
          <w:color w:val="000000"/>
        </w:rPr>
        <w:t>DADES DE LA PERSONA SOL·LICITANT</w:t>
      </w:r>
      <w:r w:rsidR="00B544D7" w:rsidRPr="003A0CAD">
        <w:rPr>
          <w:rFonts w:ascii="Calibri" w:hAnsi="Calibri" w:cs="Calibri"/>
          <w:b/>
          <w:color w:val="000000"/>
        </w:rPr>
        <w:t xml:space="preserve"> (que pintarà el Graffiti)</w:t>
      </w:r>
    </w:p>
    <w:p w14:paraId="2FD78C53" w14:textId="5E8736E9" w:rsidR="00F11BA0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N</w:t>
      </w:r>
      <w:r w:rsidR="00756905" w:rsidRPr="003A0CAD">
        <w:rPr>
          <w:rFonts w:ascii="Calibri" w:hAnsi="Calibri" w:cs="Calibri"/>
          <w:b/>
          <w:bCs/>
          <w:color w:val="000000"/>
        </w:rPr>
        <w:t>om i cognoms</w:t>
      </w:r>
      <w:r w:rsidR="00897691" w:rsidRPr="003A0CAD">
        <w:rPr>
          <w:rFonts w:ascii="Calibri" w:hAnsi="Calibri" w:cs="Calibri"/>
          <w:b/>
          <w:bCs/>
          <w:color w:val="000000"/>
        </w:rPr>
        <w:t>:</w:t>
      </w:r>
      <w:r w:rsidRPr="003A0CAD">
        <w:rPr>
          <w:rFonts w:ascii="Calibri" w:hAnsi="Calibri" w:cs="Calibri"/>
          <w:b/>
          <w:bCs/>
          <w:color w:val="000000"/>
        </w:rPr>
        <w:t xml:space="preserve"> </w:t>
      </w:r>
    </w:p>
    <w:p w14:paraId="2DE476CB" w14:textId="1E67167C" w:rsidR="00F11BA0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 xml:space="preserve">DNI / NIE / </w:t>
      </w:r>
      <w:r w:rsidR="00897691" w:rsidRPr="003A0CAD">
        <w:rPr>
          <w:rFonts w:ascii="Calibri" w:hAnsi="Calibri" w:cs="Calibri"/>
          <w:b/>
          <w:bCs/>
          <w:color w:val="000000"/>
        </w:rPr>
        <w:t>Passaport:</w:t>
      </w:r>
    </w:p>
    <w:p w14:paraId="62755F1C" w14:textId="73D662B1" w:rsidR="00F11BA0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Edat</w:t>
      </w:r>
      <w:r w:rsidR="00897691" w:rsidRPr="003A0CAD">
        <w:rPr>
          <w:rFonts w:ascii="Calibri" w:hAnsi="Calibri" w:cs="Calibri"/>
          <w:b/>
          <w:bCs/>
          <w:color w:val="000000"/>
        </w:rPr>
        <w:t>:</w:t>
      </w:r>
    </w:p>
    <w:p w14:paraId="53E6A5A4" w14:textId="2E886120" w:rsidR="00F11BA0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Telèfon</w:t>
      </w:r>
      <w:r w:rsidR="00897691" w:rsidRPr="003A0CAD">
        <w:rPr>
          <w:rFonts w:ascii="Calibri" w:hAnsi="Calibri" w:cs="Calibri"/>
          <w:b/>
          <w:bCs/>
          <w:color w:val="000000"/>
        </w:rPr>
        <w:t>:</w:t>
      </w:r>
    </w:p>
    <w:p w14:paraId="376FE2A1" w14:textId="4102D834" w:rsidR="002764EC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Adreça electrònica</w:t>
      </w:r>
      <w:r w:rsidR="00897691" w:rsidRPr="003A0CAD">
        <w:rPr>
          <w:rFonts w:ascii="Calibri" w:hAnsi="Calibri" w:cs="Calibri"/>
          <w:b/>
          <w:bCs/>
          <w:color w:val="000000"/>
        </w:rPr>
        <w:t>:</w:t>
      </w:r>
    </w:p>
    <w:p w14:paraId="4A2D90A3" w14:textId="336F06B0" w:rsidR="00F11BA0" w:rsidRPr="003A0CAD" w:rsidRDefault="00F11BA0" w:rsidP="00756905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 xml:space="preserve">Període de realització del </w:t>
      </w:r>
      <w:r w:rsidR="002E67CB" w:rsidRPr="003A0CAD">
        <w:rPr>
          <w:rFonts w:ascii="Calibri" w:hAnsi="Calibri" w:cs="Calibri"/>
          <w:b/>
          <w:bCs/>
          <w:color w:val="000000"/>
        </w:rPr>
        <w:t>Graffiti:</w:t>
      </w:r>
    </w:p>
    <w:p w14:paraId="71839AE4" w14:textId="5879CB40" w:rsidR="002E67CB" w:rsidRPr="003A0CAD" w:rsidRDefault="002E67CB" w:rsidP="00756905">
      <w:pPr>
        <w:ind w:left="708"/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color w:val="000000"/>
        </w:rPr>
        <w:t xml:space="preserve">Data d’inici prevista:  </w:t>
      </w:r>
      <w:r w:rsidR="00344FF0">
        <w:rPr>
          <w:rFonts w:ascii="Calibri" w:hAnsi="Calibri" w:cs="Calibri"/>
          <w:color w:val="000000"/>
        </w:rPr>
        <w:t>dia</w:t>
      </w:r>
      <w:r w:rsidRPr="003A0CAD">
        <w:rPr>
          <w:rFonts w:ascii="Calibri" w:hAnsi="Calibri" w:cs="Calibri"/>
          <w:color w:val="000000"/>
        </w:rPr>
        <w:t xml:space="preserve"> / </w:t>
      </w:r>
      <w:r w:rsidR="00344FF0">
        <w:rPr>
          <w:rFonts w:ascii="Calibri" w:hAnsi="Calibri" w:cs="Calibri"/>
          <w:color w:val="000000"/>
        </w:rPr>
        <w:t>mes</w:t>
      </w:r>
      <w:r w:rsidRPr="003A0CAD">
        <w:rPr>
          <w:rFonts w:ascii="Calibri" w:hAnsi="Calibri" w:cs="Calibri"/>
          <w:color w:val="000000"/>
        </w:rPr>
        <w:t xml:space="preserve"> / </w:t>
      </w:r>
      <w:r w:rsidR="00344FF0">
        <w:rPr>
          <w:rFonts w:ascii="Calibri" w:hAnsi="Calibri" w:cs="Calibri"/>
          <w:color w:val="000000"/>
        </w:rPr>
        <w:t>any</w:t>
      </w:r>
      <w:r w:rsidRPr="003A0CAD">
        <w:rPr>
          <w:rFonts w:ascii="Calibri" w:hAnsi="Calibri" w:cs="Calibri"/>
          <w:color w:val="000000"/>
        </w:rPr>
        <w:t xml:space="preserve"> </w:t>
      </w:r>
    </w:p>
    <w:p w14:paraId="54483BF0" w14:textId="77777777" w:rsidR="00344FF0" w:rsidRPr="003A0CAD" w:rsidRDefault="002E67CB" w:rsidP="00344FF0">
      <w:pPr>
        <w:ind w:left="708"/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color w:val="000000"/>
        </w:rPr>
        <w:t xml:space="preserve">Data finalització:  </w:t>
      </w:r>
      <w:r w:rsidR="00344FF0">
        <w:rPr>
          <w:rFonts w:ascii="Calibri" w:hAnsi="Calibri" w:cs="Calibri"/>
          <w:color w:val="000000"/>
        </w:rPr>
        <w:t>dia</w:t>
      </w:r>
      <w:r w:rsidR="00344FF0" w:rsidRPr="003A0CAD">
        <w:rPr>
          <w:rFonts w:ascii="Calibri" w:hAnsi="Calibri" w:cs="Calibri"/>
          <w:color w:val="000000"/>
        </w:rPr>
        <w:t xml:space="preserve"> / </w:t>
      </w:r>
      <w:r w:rsidR="00344FF0">
        <w:rPr>
          <w:rFonts w:ascii="Calibri" w:hAnsi="Calibri" w:cs="Calibri"/>
          <w:color w:val="000000"/>
        </w:rPr>
        <w:t>mes</w:t>
      </w:r>
      <w:r w:rsidR="00344FF0" w:rsidRPr="003A0CAD">
        <w:rPr>
          <w:rFonts w:ascii="Calibri" w:hAnsi="Calibri" w:cs="Calibri"/>
          <w:color w:val="000000"/>
        </w:rPr>
        <w:t xml:space="preserve"> / </w:t>
      </w:r>
      <w:r w:rsidR="00344FF0">
        <w:rPr>
          <w:rFonts w:ascii="Calibri" w:hAnsi="Calibri" w:cs="Calibri"/>
          <w:color w:val="000000"/>
        </w:rPr>
        <w:t>any</w:t>
      </w:r>
      <w:r w:rsidR="00344FF0" w:rsidRPr="003A0CAD">
        <w:rPr>
          <w:rFonts w:ascii="Calibri" w:hAnsi="Calibri" w:cs="Calibri"/>
          <w:color w:val="000000"/>
        </w:rPr>
        <w:t xml:space="preserve"> </w:t>
      </w:r>
    </w:p>
    <w:p w14:paraId="27553598" w14:textId="77777777" w:rsidR="002E67CB" w:rsidRPr="003A0CAD" w:rsidRDefault="002E67CB" w:rsidP="00756905">
      <w:pPr>
        <w:rPr>
          <w:rFonts w:ascii="Calibri" w:hAnsi="Calibri" w:cs="Calibri"/>
          <w:color w:val="000000"/>
        </w:rPr>
      </w:pPr>
    </w:p>
    <w:p w14:paraId="026842D3" w14:textId="5BD93D7D" w:rsidR="00A34CBA" w:rsidRPr="003A0CAD" w:rsidRDefault="00A34CBA" w:rsidP="00756905">
      <w:pPr>
        <w:pStyle w:val="Ttulo1"/>
        <w:pBdr>
          <w:bottom w:val="single" w:sz="4" w:space="1" w:color="auto"/>
        </w:pBdr>
        <w:rPr>
          <w:rFonts w:ascii="Calibri" w:hAnsi="Calibri" w:cs="Calibri"/>
          <w:sz w:val="24"/>
        </w:rPr>
      </w:pPr>
      <w:r w:rsidRPr="003A0CAD">
        <w:rPr>
          <w:rFonts w:ascii="Calibri" w:hAnsi="Calibri" w:cs="Calibri"/>
          <w:sz w:val="24"/>
        </w:rPr>
        <w:t>SOL·LICIT</w:t>
      </w:r>
      <w:r w:rsidR="00756905" w:rsidRPr="003A0CAD">
        <w:rPr>
          <w:rFonts w:ascii="Calibri" w:hAnsi="Calibri" w:cs="Calibri"/>
          <w:sz w:val="24"/>
        </w:rPr>
        <w:t>UD I COMPROMÍS DE L’ARTISTA</w:t>
      </w:r>
      <w:r w:rsidRPr="003A0CAD">
        <w:rPr>
          <w:rFonts w:ascii="Calibri" w:hAnsi="Calibri" w:cs="Calibri"/>
          <w:sz w:val="24"/>
        </w:rPr>
        <w:t>:</w:t>
      </w:r>
    </w:p>
    <w:p w14:paraId="71C30BE8" w14:textId="77777777" w:rsidR="00756905" w:rsidRPr="003A0CAD" w:rsidRDefault="00756905" w:rsidP="00756905">
      <w:pPr>
        <w:rPr>
          <w:rFonts w:ascii="Calibri" w:hAnsi="Calibri" w:cs="Calibri"/>
        </w:rPr>
      </w:pPr>
      <w:r w:rsidRPr="003A0CAD">
        <w:rPr>
          <w:rFonts w:ascii="Calibri" w:hAnsi="Calibri" w:cs="Calibri"/>
        </w:rPr>
        <w:t xml:space="preserve">La persona </w:t>
      </w:r>
      <w:proofErr w:type="spellStart"/>
      <w:r w:rsidRPr="003A0CAD">
        <w:rPr>
          <w:rFonts w:ascii="Calibri" w:hAnsi="Calibri" w:cs="Calibri"/>
        </w:rPr>
        <w:t>sotasignant</w:t>
      </w:r>
      <w:proofErr w:type="spellEnd"/>
      <w:r w:rsidRPr="003A0CAD">
        <w:rPr>
          <w:rFonts w:ascii="Calibri" w:hAnsi="Calibri" w:cs="Calibri"/>
        </w:rPr>
        <w:t xml:space="preserve"> </w:t>
      </w:r>
      <w:r w:rsidRPr="003A0CAD">
        <w:rPr>
          <w:rFonts w:ascii="Calibri" w:hAnsi="Calibri" w:cs="Calibri"/>
          <w:b/>
          <w:bCs/>
        </w:rPr>
        <w:t>SOL·LICITA</w:t>
      </w:r>
      <w:r w:rsidRPr="003A0CAD">
        <w:rPr>
          <w:rFonts w:ascii="Calibri" w:hAnsi="Calibri" w:cs="Calibri"/>
        </w:rPr>
        <w:t xml:space="preserve"> una paret municipal i el corresponent permís per pintar un grafit , i </w:t>
      </w:r>
      <w:r w:rsidRPr="003A0CAD">
        <w:rPr>
          <w:rFonts w:ascii="Calibri" w:hAnsi="Calibri" w:cs="Calibri"/>
          <w:b/>
          <w:bCs/>
        </w:rPr>
        <w:t>ACCEPTA</w:t>
      </w:r>
      <w:r w:rsidRPr="003A0CAD">
        <w:rPr>
          <w:rFonts w:ascii="Calibri" w:hAnsi="Calibri" w:cs="Calibri"/>
        </w:rPr>
        <w:t xml:space="preserve"> les condicions següents: </w:t>
      </w:r>
    </w:p>
    <w:p w14:paraId="62ACB492" w14:textId="77777777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Finalitat artística:</w:t>
      </w:r>
      <w:r w:rsidRPr="003A0CAD">
        <w:rPr>
          <w:rFonts w:ascii="Calibri" w:hAnsi="Calibri" w:cs="Calibri"/>
        </w:rPr>
        <w:t xml:space="preserve"> El projecte té, exclusivament, finalitats artístiques. </w:t>
      </w:r>
    </w:p>
    <w:p w14:paraId="16983775" w14:textId="77777777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Continguts:</w:t>
      </w:r>
      <w:r w:rsidRPr="003A0CAD">
        <w:rPr>
          <w:rFonts w:ascii="Calibri" w:hAnsi="Calibri" w:cs="Calibri"/>
        </w:rPr>
        <w:t xml:space="preserve"> No es tramitarà cap sol·licitud amb continguts discriminatoris, ofensius o que puguin vulnerar els drets fonamentals de les persones i la legislació vigent. </w:t>
      </w:r>
    </w:p>
    <w:p w14:paraId="689444FD" w14:textId="77777777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Terminis:</w:t>
      </w:r>
      <w:r w:rsidRPr="003A0CAD">
        <w:rPr>
          <w:rFonts w:ascii="Calibri" w:hAnsi="Calibri" w:cs="Calibri"/>
        </w:rPr>
        <w:t xml:space="preserve"> Em comprometo a respectar els terminis de realització aprovats. </w:t>
      </w:r>
    </w:p>
    <w:p w14:paraId="1B2794AD" w14:textId="753C427C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Vigència de l'obra:</w:t>
      </w:r>
      <w:r w:rsidRPr="003A0CAD">
        <w:rPr>
          <w:rFonts w:ascii="Calibri" w:hAnsi="Calibri" w:cs="Calibri"/>
        </w:rPr>
        <w:t xml:space="preserve"> Accepto que l’Ajuntament de Lleida fixarà una vigència per al grafit que, en cap cas, serà inferior a </w:t>
      </w:r>
      <w:r w:rsidR="000A4724" w:rsidRPr="003A0CAD">
        <w:rPr>
          <w:rFonts w:ascii="Calibri" w:hAnsi="Calibri" w:cs="Calibri"/>
          <w:b/>
          <w:bCs/>
        </w:rPr>
        <w:t>3</w:t>
      </w:r>
      <w:r w:rsidRPr="003A0CAD">
        <w:rPr>
          <w:rFonts w:ascii="Calibri" w:hAnsi="Calibri" w:cs="Calibri"/>
          <w:b/>
          <w:bCs/>
        </w:rPr>
        <w:t xml:space="preserve"> mesos</w:t>
      </w:r>
      <w:r w:rsidRPr="003A0CAD">
        <w:rPr>
          <w:rFonts w:ascii="Calibri" w:hAnsi="Calibri" w:cs="Calibri"/>
        </w:rPr>
        <w:t xml:space="preserve">. Transcorregut aquest temps, el mur pot ser </w:t>
      </w:r>
      <w:r w:rsidR="00CF1583" w:rsidRPr="003A0CAD">
        <w:rPr>
          <w:rFonts w:ascii="Calibri" w:hAnsi="Calibri" w:cs="Calibri"/>
        </w:rPr>
        <w:t>tornar a assignar</w:t>
      </w:r>
      <w:r w:rsidR="000A4724" w:rsidRPr="003A0CAD">
        <w:rPr>
          <w:rFonts w:ascii="Calibri" w:hAnsi="Calibri" w:cs="Calibri"/>
        </w:rPr>
        <w:t xml:space="preserve"> i </w:t>
      </w:r>
      <w:r w:rsidRPr="003A0CAD">
        <w:rPr>
          <w:rFonts w:ascii="Calibri" w:hAnsi="Calibri" w:cs="Calibri"/>
        </w:rPr>
        <w:t xml:space="preserve">pintat de nou. </w:t>
      </w:r>
    </w:p>
    <w:p w14:paraId="587F6080" w14:textId="77777777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Manteniment i neteja:</w:t>
      </w:r>
      <w:r w:rsidRPr="003A0CAD">
        <w:rPr>
          <w:rFonts w:ascii="Calibri" w:hAnsi="Calibri" w:cs="Calibri"/>
        </w:rPr>
        <w:t xml:space="preserve"> Em comprometo a respectar l’entorn, recollir i retirar tots els residus i materials utilitzats (esprais, vàlvules, etc.) i deixar la zona completament neta. </w:t>
      </w:r>
    </w:p>
    <w:p w14:paraId="29A5FC6C" w14:textId="4C9271AE" w:rsidR="00756905" w:rsidRPr="003A0CAD" w:rsidRDefault="00756905" w:rsidP="00756905">
      <w:pPr>
        <w:numPr>
          <w:ilvl w:val="0"/>
          <w:numId w:val="7"/>
        </w:numPr>
        <w:rPr>
          <w:rFonts w:ascii="Calibri" w:hAnsi="Calibri" w:cs="Calibri"/>
        </w:rPr>
      </w:pPr>
      <w:r w:rsidRPr="003A0CAD">
        <w:rPr>
          <w:rFonts w:ascii="Calibri" w:hAnsi="Calibri" w:cs="Calibri"/>
          <w:b/>
          <w:bCs/>
        </w:rPr>
        <w:t>Fotografia final:</w:t>
      </w:r>
      <w:r w:rsidRPr="003A0CAD">
        <w:rPr>
          <w:rFonts w:ascii="Calibri" w:hAnsi="Calibri" w:cs="Calibri"/>
        </w:rPr>
        <w:t xml:space="preserve"> Una vegada acabat el grafit, m'obligo a enviar una fotografia del resultat a </w:t>
      </w:r>
      <w:hyperlink r:id="rId12" w:history="1">
        <w:r w:rsidR="00B544D7" w:rsidRPr="003A0CAD">
          <w:rPr>
            <w:rStyle w:val="Hipervnculo"/>
            <w:rFonts w:ascii="Calibri" w:hAnsi="Calibri" w:cs="Calibri"/>
            <w:b/>
            <w:bCs/>
          </w:rPr>
          <w:t>lleidajove@paeria.cat</w:t>
        </w:r>
      </w:hyperlink>
      <w:r w:rsidRPr="003A0CAD">
        <w:rPr>
          <w:rFonts w:ascii="Calibri" w:hAnsi="Calibri" w:cs="Calibri"/>
        </w:rPr>
        <w:t>.</w:t>
      </w:r>
    </w:p>
    <w:p w14:paraId="0261CE9D" w14:textId="77777777" w:rsidR="00B544D7" w:rsidRPr="003A0CAD" w:rsidRDefault="00B544D7" w:rsidP="00B544D7">
      <w:pPr>
        <w:rPr>
          <w:rFonts w:ascii="Calibri" w:hAnsi="Calibri" w:cs="Calibri"/>
        </w:rPr>
      </w:pPr>
    </w:p>
    <w:p w14:paraId="35C3A9D0" w14:textId="1A48AEA9" w:rsidR="00B544D7" w:rsidRPr="00344FF0" w:rsidRDefault="00B544D7" w:rsidP="00B544D7">
      <w:pPr>
        <w:rPr>
          <w:rFonts w:ascii="Calibri" w:hAnsi="Calibri" w:cs="Calibri"/>
          <w:b/>
          <w:bCs/>
        </w:rPr>
      </w:pPr>
      <w:r w:rsidRPr="00344FF0">
        <w:rPr>
          <w:rFonts w:ascii="Calibri" w:hAnsi="Calibri" w:cs="Calibri"/>
          <w:b/>
          <w:bCs/>
        </w:rPr>
        <w:t>Signatura de la persona sol·licitant</w:t>
      </w:r>
      <w:r w:rsidR="003A0CAD" w:rsidRPr="00344FF0">
        <w:rPr>
          <w:rFonts w:ascii="Calibri" w:hAnsi="Calibri" w:cs="Calibri"/>
          <w:b/>
          <w:bCs/>
        </w:rPr>
        <w:t xml:space="preserve"> (major d’edat),</w:t>
      </w:r>
    </w:p>
    <w:p w14:paraId="527249EB" w14:textId="77777777" w:rsidR="003A0CAD" w:rsidRDefault="003A0CAD" w:rsidP="00B544D7">
      <w:pPr>
        <w:rPr>
          <w:rFonts w:ascii="Calibri" w:hAnsi="Calibri" w:cs="Calibri"/>
        </w:rPr>
      </w:pPr>
    </w:p>
    <w:p w14:paraId="2FA8F330" w14:textId="77777777" w:rsidR="003A0CAD" w:rsidRDefault="003A0CAD" w:rsidP="00B544D7">
      <w:pPr>
        <w:rPr>
          <w:rFonts w:ascii="Calibri" w:hAnsi="Calibri" w:cs="Calibri"/>
        </w:rPr>
      </w:pPr>
    </w:p>
    <w:p w14:paraId="5E518800" w14:textId="77777777" w:rsidR="003A0CAD" w:rsidRDefault="003A0CAD" w:rsidP="00B544D7">
      <w:pPr>
        <w:rPr>
          <w:rFonts w:ascii="Calibri" w:hAnsi="Calibri" w:cs="Calibri"/>
        </w:rPr>
      </w:pPr>
    </w:p>
    <w:p w14:paraId="0EECA19C" w14:textId="77777777" w:rsidR="003A0CAD" w:rsidRDefault="003A0CAD" w:rsidP="00B544D7">
      <w:pPr>
        <w:rPr>
          <w:rFonts w:ascii="Calibri" w:hAnsi="Calibri" w:cs="Calibri"/>
        </w:rPr>
      </w:pPr>
    </w:p>
    <w:p w14:paraId="5A0CC4A6" w14:textId="77777777" w:rsidR="003A0CAD" w:rsidRDefault="003A0CAD" w:rsidP="00B544D7">
      <w:pPr>
        <w:rPr>
          <w:rFonts w:ascii="Calibri" w:hAnsi="Calibri" w:cs="Calibri"/>
        </w:rPr>
      </w:pPr>
    </w:p>
    <w:p w14:paraId="20EBDCCF" w14:textId="77777777" w:rsidR="003A0CAD" w:rsidRPr="003A0CAD" w:rsidRDefault="003A0CAD" w:rsidP="003A0CAD">
      <w:pPr>
        <w:rPr>
          <w:rFonts w:ascii="Calibri" w:hAnsi="Calibri" w:cs="Calibri"/>
        </w:rPr>
      </w:pPr>
      <w:r w:rsidRPr="003A0CAD">
        <w:rPr>
          <w:rFonts w:ascii="Calibri" w:hAnsi="Calibri" w:cs="Calibri"/>
        </w:rPr>
        <w:t>Lleida, ____ de/d’ ________________ de 20__</w:t>
      </w:r>
    </w:p>
    <w:p w14:paraId="00440ACB" w14:textId="77777777" w:rsidR="003A0CAD" w:rsidRDefault="003A0CAD" w:rsidP="003A0CAD">
      <w:pPr>
        <w:rPr>
          <w:rFonts w:ascii="Calibri" w:hAnsi="Calibri" w:cs="Calibri"/>
          <w:color w:val="000000"/>
        </w:rPr>
      </w:pPr>
    </w:p>
    <w:p w14:paraId="5CD4574B" w14:textId="5E65BE57" w:rsidR="003A0CAD" w:rsidRPr="003A0CAD" w:rsidRDefault="003A0CAD" w:rsidP="003A0CAD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color w:val="000000"/>
        </w:rPr>
        <w:t xml:space="preserve">Per a més informació sobre aquest tràmit, podeu contactar amb el Departament de Joventut trucant al 973 700 666. </w:t>
      </w:r>
    </w:p>
    <w:p w14:paraId="12FD77DC" w14:textId="77777777" w:rsidR="003A0CAD" w:rsidRPr="003A0CAD" w:rsidRDefault="003A0CAD" w:rsidP="00B544D7">
      <w:pPr>
        <w:rPr>
          <w:rFonts w:ascii="Calibri" w:hAnsi="Calibri" w:cs="Calibri"/>
        </w:rPr>
      </w:pPr>
    </w:p>
    <w:p w14:paraId="773F9462" w14:textId="77777777" w:rsidR="00A34CBA" w:rsidRPr="003A0CAD" w:rsidRDefault="00A34CBA" w:rsidP="00756905">
      <w:pPr>
        <w:rPr>
          <w:rFonts w:ascii="Calibri" w:hAnsi="Calibri" w:cs="Calibri"/>
          <w:color w:val="000000"/>
        </w:rPr>
      </w:pPr>
    </w:p>
    <w:p w14:paraId="15C57830" w14:textId="77777777" w:rsidR="00B544D7" w:rsidRPr="003A0CAD" w:rsidRDefault="00B544D7" w:rsidP="003A0CAD">
      <w:pPr>
        <w:pStyle w:val="Ttulo1"/>
        <w:pBdr>
          <w:bottom w:val="single" w:sz="4" w:space="1" w:color="auto"/>
        </w:pBdr>
        <w:rPr>
          <w:rFonts w:ascii="Calibri" w:hAnsi="Calibri" w:cs="Calibri"/>
          <w:sz w:val="24"/>
        </w:rPr>
      </w:pPr>
      <w:r w:rsidRPr="003A0CAD">
        <w:rPr>
          <w:rFonts w:ascii="Calibri" w:hAnsi="Calibri" w:cs="Calibri"/>
          <w:sz w:val="24"/>
        </w:rPr>
        <w:lastRenderedPageBreak/>
        <w:t xml:space="preserve">3. AUTORITZACIÓ PER A SOL·LICITANTS MENORS D'EDAT (De 13 a 17 anys) </w:t>
      </w:r>
    </w:p>
    <w:p w14:paraId="53A08C7F" w14:textId="77777777" w:rsidR="00B544D7" w:rsidRDefault="00B544D7" w:rsidP="00B544D7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i/>
          <w:iCs/>
          <w:color w:val="000000"/>
        </w:rPr>
        <w:t>(Aquest apartat l'ha d'emplenar el pare, mare o tutor/a legal del/de la menor)</w:t>
      </w:r>
      <w:r w:rsidRPr="003A0CAD">
        <w:rPr>
          <w:rFonts w:ascii="Calibri" w:hAnsi="Calibri" w:cs="Calibri"/>
          <w:color w:val="000000"/>
        </w:rPr>
        <w:t xml:space="preserve"> </w:t>
      </w:r>
    </w:p>
    <w:p w14:paraId="3EE30F5C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7502C403" w14:textId="77777777" w:rsidR="003A0CAD" w:rsidRDefault="003A0CAD" w:rsidP="00B544D7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 xml:space="preserve">Nom i cognoms del tutor/a: </w:t>
      </w:r>
    </w:p>
    <w:p w14:paraId="1F814BA7" w14:textId="77777777" w:rsidR="003A0CAD" w:rsidRDefault="003A0CAD" w:rsidP="00B544D7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 xml:space="preserve">DNI / NIE / Passaport: </w:t>
      </w:r>
    </w:p>
    <w:p w14:paraId="46197D12" w14:textId="77777777" w:rsidR="003A0CAD" w:rsidRDefault="003A0CAD" w:rsidP="00B544D7">
      <w:pPr>
        <w:rPr>
          <w:rFonts w:ascii="Calibri" w:hAnsi="Calibri" w:cs="Calibri"/>
          <w:b/>
          <w:bCs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 xml:space="preserve">Telèfon de contacte: </w:t>
      </w:r>
    </w:p>
    <w:p w14:paraId="18841A37" w14:textId="5AE0082F" w:rsidR="003A0CAD" w:rsidRPr="003A0CAD" w:rsidRDefault="003A0CAD" w:rsidP="00B544D7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Parentiu o vinculació:</w:t>
      </w:r>
    </w:p>
    <w:p w14:paraId="23788CCA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18B981DD" w14:textId="77777777" w:rsidR="003A0CAD" w:rsidRDefault="00B544D7" w:rsidP="00B544D7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color w:val="000000"/>
        </w:rPr>
        <w:t xml:space="preserve">Com a responsable legal del/de la menor sol·licitant, </w:t>
      </w:r>
      <w:r w:rsidRPr="003A0CAD">
        <w:rPr>
          <w:rFonts w:ascii="Calibri" w:hAnsi="Calibri" w:cs="Calibri"/>
          <w:b/>
          <w:bCs/>
          <w:color w:val="000000"/>
        </w:rPr>
        <w:t>autoritzo</w:t>
      </w:r>
      <w:r w:rsidRPr="003A0CAD">
        <w:rPr>
          <w:rFonts w:ascii="Calibri" w:hAnsi="Calibri" w:cs="Calibri"/>
          <w:color w:val="000000"/>
        </w:rPr>
        <w:t xml:space="preserve"> la seva participació i manifesto la meva conformitat amb totes les condicions d'aquesta sol·licitud.</w:t>
      </w:r>
    </w:p>
    <w:p w14:paraId="64DABEF5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7CF27CD1" w14:textId="1FB7AFAA" w:rsidR="00B544D7" w:rsidRDefault="00B544D7" w:rsidP="00B544D7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b/>
          <w:bCs/>
          <w:color w:val="000000"/>
        </w:rPr>
        <w:t>Signatura del pare, mare o tutor/a legal:</w:t>
      </w:r>
      <w:r w:rsidRPr="003A0CAD">
        <w:rPr>
          <w:rFonts w:ascii="Calibri" w:hAnsi="Calibri" w:cs="Calibri"/>
          <w:color w:val="000000"/>
        </w:rPr>
        <w:t xml:space="preserve"> </w:t>
      </w:r>
    </w:p>
    <w:p w14:paraId="4B98BFD7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4F151669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3A77680A" w14:textId="77777777" w:rsidR="003A0CAD" w:rsidRDefault="003A0CAD" w:rsidP="00B544D7">
      <w:pPr>
        <w:rPr>
          <w:rFonts w:ascii="Calibri" w:hAnsi="Calibri" w:cs="Calibri"/>
          <w:color w:val="000000"/>
        </w:rPr>
      </w:pPr>
    </w:p>
    <w:p w14:paraId="442BCB7B" w14:textId="77777777" w:rsidR="003A0CAD" w:rsidRPr="003A0CAD" w:rsidRDefault="003A0CAD" w:rsidP="00B544D7">
      <w:pPr>
        <w:rPr>
          <w:rFonts w:ascii="Calibri" w:hAnsi="Calibri" w:cs="Calibri"/>
          <w:color w:val="000000"/>
        </w:rPr>
      </w:pPr>
    </w:p>
    <w:p w14:paraId="5892964F" w14:textId="77777777" w:rsidR="00A34CBA" w:rsidRPr="003A0CAD" w:rsidRDefault="00A34CBA" w:rsidP="00756905">
      <w:pPr>
        <w:rPr>
          <w:rFonts w:ascii="Calibri" w:hAnsi="Calibri" w:cs="Calibri"/>
        </w:rPr>
      </w:pPr>
      <w:r w:rsidRPr="003A0CAD">
        <w:rPr>
          <w:rFonts w:ascii="Calibri" w:hAnsi="Calibri" w:cs="Calibri"/>
        </w:rPr>
        <w:t>Lleida, ____</w:t>
      </w:r>
      <w:r w:rsidR="00C86112" w:rsidRPr="003A0CAD">
        <w:rPr>
          <w:rFonts w:ascii="Calibri" w:hAnsi="Calibri" w:cs="Calibri"/>
        </w:rPr>
        <w:t xml:space="preserve"> de/d’ ________________ de 20__</w:t>
      </w:r>
    </w:p>
    <w:p w14:paraId="0A9D30F1" w14:textId="77777777" w:rsidR="00356862" w:rsidRPr="003A0CAD" w:rsidRDefault="00356862" w:rsidP="00756905">
      <w:pPr>
        <w:rPr>
          <w:rFonts w:ascii="Calibri" w:hAnsi="Calibri" w:cs="Calibri"/>
          <w:i/>
        </w:rPr>
      </w:pPr>
    </w:p>
    <w:p w14:paraId="4B6B31AA" w14:textId="77777777" w:rsidR="00356862" w:rsidRPr="003A0CAD" w:rsidRDefault="00356862" w:rsidP="00756905">
      <w:pPr>
        <w:rPr>
          <w:rFonts w:ascii="Calibri" w:hAnsi="Calibri" w:cs="Calibri"/>
          <w:i/>
        </w:rPr>
      </w:pPr>
    </w:p>
    <w:p w14:paraId="2D57AF6F" w14:textId="5A500710" w:rsidR="004D75C3" w:rsidRPr="003A0CAD" w:rsidRDefault="003A0CAD" w:rsidP="00756905">
      <w:pPr>
        <w:rPr>
          <w:rFonts w:ascii="Calibri" w:hAnsi="Calibri" w:cs="Calibri"/>
          <w:color w:val="000000"/>
        </w:rPr>
      </w:pPr>
      <w:r w:rsidRPr="003A0CAD">
        <w:rPr>
          <w:rFonts w:ascii="Calibri" w:hAnsi="Calibri" w:cs="Calibri"/>
          <w:color w:val="000000"/>
        </w:rPr>
        <w:t xml:space="preserve">Per a més informació sobre aquest tràmit, podeu contactar amb el Departament de Joventut trucant al 973 700 666. </w:t>
      </w:r>
    </w:p>
    <w:sectPr w:rsidR="004D75C3" w:rsidRPr="003A0CAD" w:rsidSect="00356862">
      <w:headerReference w:type="default" r:id="rId13"/>
      <w:footerReference w:type="default" r:id="rId14"/>
      <w:pgSz w:w="11906" w:h="16838" w:code="9"/>
      <w:pgMar w:top="287" w:right="851" w:bottom="539" w:left="1080" w:header="28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01CD" w14:textId="77777777" w:rsidR="00091C77" w:rsidRDefault="00091C77">
      <w:r>
        <w:separator/>
      </w:r>
    </w:p>
  </w:endnote>
  <w:endnote w:type="continuationSeparator" w:id="0">
    <w:p w14:paraId="6DD62CA7" w14:textId="77777777" w:rsidR="00091C77" w:rsidRDefault="0009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5B4" w14:textId="77777777" w:rsidR="00A34CBA" w:rsidRDefault="00A34CBA">
    <w:pPr>
      <w:autoSpaceDE w:val="0"/>
      <w:autoSpaceDN w:val="0"/>
      <w:adjustRightInd w:val="0"/>
      <w:ind w:left="5664"/>
      <w:rPr>
        <w:rFonts w:ascii="Univers" w:hAnsi="Univers"/>
        <w:sz w:val="20"/>
        <w:szCs w:val="20"/>
      </w:rPr>
    </w:pPr>
  </w:p>
  <w:p w14:paraId="023FC223" w14:textId="77777777" w:rsidR="00A34CBA" w:rsidRDefault="00A34CBA">
    <w:pPr>
      <w:pStyle w:val="Default"/>
      <w:spacing w:line="200" w:lineRule="atLeast"/>
      <w:rPr>
        <w:color w:val="221E1F"/>
        <w:sz w:val="20"/>
        <w:szCs w:val="20"/>
      </w:rPr>
    </w:pPr>
  </w:p>
  <w:p w14:paraId="630760BA" w14:textId="77777777" w:rsidR="00A34CBA" w:rsidRDefault="00A34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C329" w14:textId="77777777" w:rsidR="00091C77" w:rsidRDefault="00091C77">
      <w:r>
        <w:separator/>
      </w:r>
    </w:p>
  </w:footnote>
  <w:footnote w:type="continuationSeparator" w:id="0">
    <w:p w14:paraId="3ACB78E4" w14:textId="77777777" w:rsidR="00091C77" w:rsidRDefault="0009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399D" w14:textId="0D3F51FE" w:rsidR="00A34CBA" w:rsidRDefault="00352E86">
    <w:pPr>
      <w:pStyle w:val="Encabezado"/>
    </w:pPr>
    <w:r>
      <w:rPr>
        <w:noProof/>
      </w:rPr>
      <w:drawing>
        <wp:inline distT="0" distB="0" distL="0" distR="0" wp14:anchorId="0464D7AF" wp14:editId="58B0AF3B">
          <wp:extent cx="1771650" cy="971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CBA">
      <w:t xml:space="preserve">      </w:t>
    </w:r>
  </w:p>
  <w:p w14:paraId="09253EF0" w14:textId="77777777" w:rsidR="00A34CBA" w:rsidRDefault="00A34CB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C30"/>
    <w:multiLevelType w:val="hybridMultilevel"/>
    <w:tmpl w:val="96604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20B0"/>
    <w:multiLevelType w:val="multilevel"/>
    <w:tmpl w:val="7392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20F4"/>
    <w:multiLevelType w:val="hybridMultilevel"/>
    <w:tmpl w:val="650E56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71C5"/>
    <w:multiLevelType w:val="multilevel"/>
    <w:tmpl w:val="E1F6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B3730"/>
    <w:multiLevelType w:val="hybridMultilevel"/>
    <w:tmpl w:val="C9D69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172510"/>
    <w:multiLevelType w:val="hybridMultilevel"/>
    <w:tmpl w:val="02EEA0E2"/>
    <w:lvl w:ilvl="0" w:tplc="83DE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E627E"/>
    <w:multiLevelType w:val="hybridMultilevel"/>
    <w:tmpl w:val="6BE6F270"/>
    <w:lvl w:ilvl="0" w:tplc="D674B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200150">
    <w:abstractNumId w:val="6"/>
  </w:num>
  <w:num w:numId="2" w16cid:durableId="723213985">
    <w:abstractNumId w:val="4"/>
  </w:num>
  <w:num w:numId="3" w16cid:durableId="86464104">
    <w:abstractNumId w:val="0"/>
  </w:num>
  <w:num w:numId="4" w16cid:durableId="690298590">
    <w:abstractNumId w:val="5"/>
  </w:num>
  <w:num w:numId="5" w16cid:durableId="1464081384">
    <w:abstractNumId w:val="2"/>
  </w:num>
  <w:num w:numId="6" w16cid:durableId="476730857">
    <w:abstractNumId w:val="1"/>
  </w:num>
  <w:num w:numId="7" w16cid:durableId="1895659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3E"/>
    <w:rsid w:val="0003172B"/>
    <w:rsid w:val="00091C77"/>
    <w:rsid w:val="000A4724"/>
    <w:rsid w:val="000C7AEE"/>
    <w:rsid w:val="000D59F7"/>
    <w:rsid w:val="00106545"/>
    <w:rsid w:val="001F4139"/>
    <w:rsid w:val="00266D9C"/>
    <w:rsid w:val="002764EC"/>
    <w:rsid w:val="00293686"/>
    <w:rsid w:val="002C72CB"/>
    <w:rsid w:val="002E67CB"/>
    <w:rsid w:val="003018F5"/>
    <w:rsid w:val="00344FF0"/>
    <w:rsid w:val="00352E86"/>
    <w:rsid w:val="00356862"/>
    <w:rsid w:val="003A0CAD"/>
    <w:rsid w:val="003C7C21"/>
    <w:rsid w:val="00491D6C"/>
    <w:rsid w:val="004D1AA5"/>
    <w:rsid w:val="004D63F1"/>
    <w:rsid w:val="004D75C3"/>
    <w:rsid w:val="004E0B52"/>
    <w:rsid w:val="00505502"/>
    <w:rsid w:val="005064E1"/>
    <w:rsid w:val="00510798"/>
    <w:rsid w:val="005378B3"/>
    <w:rsid w:val="00606F10"/>
    <w:rsid w:val="00631F36"/>
    <w:rsid w:val="006C675C"/>
    <w:rsid w:val="00711CE3"/>
    <w:rsid w:val="00756905"/>
    <w:rsid w:val="007C4B0C"/>
    <w:rsid w:val="007F6D06"/>
    <w:rsid w:val="008023F1"/>
    <w:rsid w:val="00813BA2"/>
    <w:rsid w:val="00816FF1"/>
    <w:rsid w:val="00897691"/>
    <w:rsid w:val="008F17E2"/>
    <w:rsid w:val="00970678"/>
    <w:rsid w:val="009A55B4"/>
    <w:rsid w:val="009C0AF7"/>
    <w:rsid w:val="00A14DDE"/>
    <w:rsid w:val="00A34CBA"/>
    <w:rsid w:val="00A94211"/>
    <w:rsid w:val="00AB0602"/>
    <w:rsid w:val="00AE433D"/>
    <w:rsid w:val="00B544D7"/>
    <w:rsid w:val="00B5655C"/>
    <w:rsid w:val="00BC7299"/>
    <w:rsid w:val="00C42DB5"/>
    <w:rsid w:val="00C63122"/>
    <w:rsid w:val="00C86112"/>
    <w:rsid w:val="00CF1583"/>
    <w:rsid w:val="00D032E6"/>
    <w:rsid w:val="00D03322"/>
    <w:rsid w:val="00D609C7"/>
    <w:rsid w:val="00D62478"/>
    <w:rsid w:val="00D630D5"/>
    <w:rsid w:val="00D67EB3"/>
    <w:rsid w:val="00D824A2"/>
    <w:rsid w:val="00DA229F"/>
    <w:rsid w:val="00E2753E"/>
    <w:rsid w:val="00EA65F7"/>
    <w:rsid w:val="00EE65A1"/>
    <w:rsid w:val="00F11BA0"/>
    <w:rsid w:val="00FE11D2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34BEF"/>
  <w15:chartTrackingRefBased/>
  <w15:docId w15:val="{29571399-3712-4C52-8406-5432757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Lucida Sans Unicode" w:hAnsi="Lucida Sans Unicode"/>
      <w:b/>
      <w:caps/>
      <w:color w:val="00000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E2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63F1"/>
    <w:pPr>
      <w:ind w:left="708"/>
    </w:pPr>
  </w:style>
  <w:style w:type="character" w:styleId="Hipervnculo">
    <w:name w:val="Hyperlink"/>
    <w:rsid w:val="004D63F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A55B4"/>
    <w:pPr>
      <w:spacing w:before="100" w:beforeAutospacing="1" w:after="100" w:afterAutospacing="1"/>
    </w:pPr>
    <w:rPr>
      <w:lang w:val="es-ES"/>
    </w:rPr>
  </w:style>
  <w:style w:type="character" w:customStyle="1" w:styleId="citation-398">
    <w:name w:val="citation-398"/>
    <w:basedOn w:val="Fuentedeprrafopredeter"/>
    <w:rsid w:val="009A55B4"/>
  </w:style>
  <w:style w:type="character" w:customStyle="1" w:styleId="citation-397">
    <w:name w:val="citation-397"/>
    <w:basedOn w:val="Fuentedeprrafopredeter"/>
    <w:rsid w:val="009A55B4"/>
  </w:style>
  <w:style w:type="character" w:styleId="Mencinsinresolver">
    <w:name w:val="Unresolved Mention"/>
    <w:basedOn w:val="Fuentedeprrafopredeter"/>
    <w:uiPriority w:val="99"/>
    <w:semiHidden/>
    <w:unhideWhenUsed/>
    <w:rsid w:val="0063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eidajove@paeria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eidajove@paeria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anjo\Datos%20de%20programa\Microsoft\Plantillas\tu%20mous%20lleida_projec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9" ma:contentTypeDescription="Crear nuevo documento." ma:contentTypeScope="" ma:versionID="cecf79998a4d665960349c86e0aa2b59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8ffb478a83dac96e8fbfaf2e6c69bfe9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6E5F4-FCED-4096-A956-9894F2A475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6D0DEE-04C6-4E36-A6CC-00682261B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257C0-EF93-46D5-95D7-705549116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F12E0-2B57-4378-850A-B07DA783FD1E}">
  <ds:schemaRefs>
    <ds:schemaRef ds:uri="http://schemas.microsoft.com/office/2006/metadata/properties"/>
    <ds:schemaRef ds:uri="http://schemas.microsoft.com/office/infopath/2007/PartnerControls"/>
    <ds:schemaRef ds:uri="ae0967ad-c993-4c92-b781-e7b7f05d30bb"/>
    <ds:schemaRef ds:uri="ff878a0d-06dc-4f30-a73d-4a31bef67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 mous lleida_projecte</Template>
  <TotalTime>18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D’UNA PARET PER PINTAR GRAFFITI ARTÍSTIC</vt:lpstr>
    </vt:vector>
  </TitlesOfParts>
  <Company/>
  <LinksUpToDate>false</LinksUpToDate>
  <CharactersWithSpaces>2744</CharactersWithSpaces>
  <SharedDoc>false</SharedDoc>
  <HLinks>
    <vt:vector size="12" baseType="variant">
      <vt:variant>
        <vt:i4>3538967</vt:i4>
      </vt:variant>
      <vt:variant>
        <vt:i4>3</vt:i4>
      </vt:variant>
      <vt:variant>
        <vt:i4>0</vt:i4>
      </vt:variant>
      <vt:variant>
        <vt:i4>5</vt:i4>
      </vt:variant>
      <vt:variant>
        <vt:lpwstr>mailto:lleidajove@paeria.cat</vt:lpwstr>
      </vt:variant>
      <vt:variant>
        <vt:lpwstr/>
      </vt:variant>
      <vt:variant>
        <vt:i4>3538967</vt:i4>
      </vt:variant>
      <vt:variant>
        <vt:i4>0</vt:i4>
      </vt:variant>
      <vt:variant>
        <vt:i4>0</vt:i4>
      </vt:variant>
      <vt:variant>
        <vt:i4>5</vt:i4>
      </vt:variant>
      <vt:variant>
        <vt:lpwstr>mailto:lleidajove@paeria.cat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D’UNA PARET PER PINTAR GRAFFITI ARTÍSTIC</dc:title>
  <dc:subject/>
  <dc:creator>Juanjo</dc:creator>
  <cp:keywords/>
  <dc:description/>
  <cp:lastModifiedBy>Juanjo Rodriguez Ruiz</cp:lastModifiedBy>
  <cp:revision>21</cp:revision>
  <cp:lastPrinted>2006-04-10T07:57:00Z</cp:lastPrinted>
  <dcterms:created xsi:type="dcterms:W3CDTF">2026-05-26T09:53:00Z</dcterms:created>
  <dcterms:modified xsi:type="dcterms:W3CDTF">2026-05-26T10:32:00Z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Juanjo Rodriguez Ruiz</vt:lpwstr>
  </property>
  <property fmtid="{D5CDD505-2E9C-101B-9397-08002B2CF9AE}" pid="3" name="Order">
    <vt:lpwstr>5293600.00000000</vt:lpwstr>
  </property>
  <property fmtid="{D5CDD505-2E9C-101B-9397-08002B2CF9AE}" pid="4" name="display_urn:schemas-microsoft-com:office:office#Author">
    <vt:lpwstr>Juanjo Rodriguez Ruiz</vt:lpwstr>
  </property>
  <property fmtid="{D5CDD505-2E9C-101B-9397-08002B2CF9AE}" pid="5" name="MediaServiceImageTags">
    <vt:lpwstr/>
  </property>
  <property fmtid="{D5CDD505-2E9C-101B-9397-08002B2CF9AE}" pid="6" name="ContentTypeId">
    <vt:lpwstr>0x0101001B7B8712157C93488582074C1B94B891</vt:lpwstr>
  </property>
</Properties>
</file>